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30C92">
      <w:pPr>
        <w:spacing w:line="6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 w14:paraId="748202D5">
      <w:pPr>
        <w:spacing w:line="60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2025年郑州市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中心医院</w:t>
      </w:r>
      <w:r>
        <w:rPr>
          <w:rFonts w:hint="eastAsia" w:ascii="宋体" w:hAnsi="宋体" w:cs="宋体"/>
          <w:b/>
          <w:bCs/>
          <w:sz w:val="44"/>
          <w:szCs w:val="44"/>
        </w:rPr>
        <w:t>公开招聘高层次人才</w:t>
      </w:r>
    </w:p>
    <w:p w14:paraId="6E517CA2">
      <w:pPr>
        <w:spacing w:line="600" w:lineRule="exact"/>
        <w:jc w:val="center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 w14:paraId="024474F1"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5D5C2757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 w14:paraId="18779165"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 w14:paraId="7455672C"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 w14:paraId="615CD823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47962520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48D49B12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50DFAD2E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66D1D9B6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51141E4F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</w:p>
    <w:p w14:paraId="4F79CBB5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 w14:paraId="75DF55E0"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ljMzg4Y2Y2YTJmZjczMTEyYTM0MTA1NjlmZTE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725943"/>
    <w:rsid w:val="0C6D745E"/>
    <w:rsid w:val="0F450623"/>
    <w:rsid w:val="0FE046C8"/>
    <w:rsid w:val="14FD02CE"/>
    <w:rsid w:val="1CF33ECD"/>
    <w:rsid w:val="26B12423"/>
    <w:rsid w:val="2A9C0FF0"/>
    <w:rsid w:val="2E17369F"/>
    <w:rsid w:val="306E6EDC"/>
    <w:rsid w:val="38185E81"/>
    <w:rsid w:val="3CDD3924"/>
    <w:rsid w:val="3CFB1336"/>
    <w:rsid w:val="40C03287"/>
    <w:rsid w:val="43BA3862"/>
    <w:rsid w:val="49D7059B"/>
    <w:rsid w:val="52985170"/>
    <w:rsid w:val="572478CD"/>
    <w:rsid w:val="5D4E7E46"/>
    <w:rsid w:val="5E586037"/>
    <w:rsid w:val="695602B2"/>
    <w:rsid w:val="6DE46379"/>
    <w:rsid w:val="6E470F59"/>
    <w:rsid w:val="710E7BCC"/>
    <w:rsid w:val="7DBE71F2"/>
    <w:rsid w:val="BDC3E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129</Words>
  <Characters>135</Characters>
  <Lines>0</Lines>
  <Paragraphs>0</Paragraphs>
  <TotalTime>0</TotalTime>
  <ScaleCrop>false</ScaleCrop>
  <LinksUpToDate>false</LinksUpToDate>
  <CharactersWithSpaces>180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2020-08-12T09:07:00Z</dcterms:created>
  <dc:creator>豆包麻麻</dc:creator>
  <cp:lastModifiedBy>Haley</cp:lastModifiedBy>
  <cp:lastPrinted>2023-04-06T17:19:00Z</cp:lastPrinted>
  <dcterms:modified xsi:type="dcterms:W3CDTF">2025-07-15T01:26:23Z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D7886BDB1F624EFD84FCB3A5F10E84E4</vt:lpwstr>
  </property>
</Properties>
</file>