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批事业单位公开招聘工作要求，本人对所填报的个人信息、提交的相关材料郑重承诺如下：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一、本人在参与本次公开招聘工作中所填写的个人信息、所提交的相关报名材料均真实有效。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3AC848-190C-4738-B1BB-096233580D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96375AC-0461-41B6-B0B5-9762E97312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6BA6A2-8540-4568-A2E3-E166C69A66E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950D3535-9BE3-491F-8F2C-89DE4DD565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NhV+A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  <w:rsid w:val="763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Administrator</cp:lastModifiedBy>
  <dcterms:modified xsi:type="dcterms:W3CDTF">2025-08-20T08:01:50Z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