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30A5B">
      <w:pPr>
        <w:overflowPunct w:val="0"/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3</w:t>
      </w:r>
    </w:p>
    <w:p w14:paraId="144EFB96">
      <w:pPr>
        <w:overflowPunct w:val="0"/>
        <w:spacing w:line="560" w:lineRule="exact"/>
        <w:rPr>
          <w:rFonts w:ascii="黑体" w:hAnsi="黑体" w:eastAsia="黑体" w:cs="仿宋_GB2312"/>
          <w:sz w:val="32"/>
          <w:szCs w:val="32"/>
        </w:rPr>
      </w:pPr>
    </w:p>
    <w:p w14:paraId="256F35DB">
      <w:pPr>
        <w:overflowPunct w:val="0"/>
        <w:spacing w:line="560" w:lineRule="exact"/>
        <w:jc w:val="center"/>
        <w:rPr>
          <w:rFonts w:ascii="方正小标宋简体" w:hAnsi="方正小标宋简体" w:eastAsia="方正小标宋简体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应聘人员诚信声明</w:t>
      </w:r>
    </w:p>
    <w:p w14:paraId="2BEB379F"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8CA1B7E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本人在报名参加“北京市大兴区2026年第一批事业单位公开招聘工作人员”中作出如下郑重承诺：</w:t>
      </w:r>
    </w:p>
    <w:p w14:paraId="1EB9C9C2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一、本人在报名参加本次公开招聘中所填写的个人信息、所提交的相关报名材料均真实、有效。</w:t>
      </w:r>
    </w:p>
    <w:p w14:paraId="3ABCA2B6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二、如本人在招聘中（包括报名、考试、体检和考察等）存在虚假、伪造、隐瞒相关重要事项等情况，或未按照规定时限提供相关信息或材料，视为本人自愿放弃报考岗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位资格。</w:t>
      </w:r>
    </w:p>
    <w:p w14:paraId="56F33145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三、本人身心健康，无违法犯罪记录。</w:t>
      </w:r>
    </w:p>
    <w:p w14:paraId="499A771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对于目前有工作单位的应聘人员，本人已征求所在单位同意。如被聘用，能够按照招聘单位规定的时间等要求办理入职并到岗上班，所在单位能够积极配合；逾期未办理入职手续或不能在招聘单位规定时间到岗的，视为自愿放弃聘用资格。</w:t>
      </w:r>
    </w:p>
    <w:p w14:paraId="32DBEE8C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580A6033"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6A6060B"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1CF22F4">
      <w:pPr>
        <w:overflowPunct w:val="0"/>
        <w:spacing w:line="56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254EF603"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FC3CE37">
      <w:pPr>
        <w:overflowPunct w:val="0"/>
        <w:spacing w:line="560" w:lineRule="exact"/>
        <w:ind w:firstLine="3040" w:firstLineChars="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 年     月     日</w:t>
      </w:r>
    </w:p>
    <w:sectPr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C434A3-C64B-4F1D-9374-1D90451F85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26A0AD1-AE5E-4C86-A07E-05ED1C415048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19"/>
    <w:rsid w:val="0005116C"/>
    <w:rsid w:val="000A20A2"/>
    <w:rsid w:val="000C6D35"/>
    <w:rsid w:val="000D54FE"/>
    <w:rsid w:val="000D6AD8"/>
    <w:rsid w:val="000E72FF"/>
    <w:rsid w:val="001319D7"/>
    <w:rsid w:val="00132CE7"/>
    <w:rsid w:val="0014091B"/>
    <w:rsid w:val="00167568"/>
    <w:rsid w:val="00195D17"/>
    <w:rsid w:val="001C1CBB"/>
    <w:rsid w:val="0020017C"/>
    <w:rsid w:val="00265361"/>
    <w:rsid w:val="002B71E4"/>
    <w:rsid w:val="002D2B9A"/>
    <w:rsid w:val="00354BA7"/>
    <w:rsid w:val="00356069"/>
    <w:rsid w:val="003F15E2"/>
    <w:rsid w:val="004258C3"/>
    <w:rsid w:val="00457FF3"/>
    <w:rsid w:val="00480D64"/>
    <w:rsid w:val="0048166F"/>
    <w:rsid w:val="004D351E"/>
    <w:rsid w:val="00564543"/>
    <w:rsid w:val="00564B58"/>
    <w:rsid w:val="00585019"/>
    <w:rsid w:val="005855F3"/>
    <w:rsid w:val="005A3E53"/>
    <w:rsid w:val="005B3B21"/>
    <w:rsid w:val="006431E9"/>
    <w:rsid w:val="00662EEF"/>
    <w:rsid w:val="006707CA"/>
    <w:rsid w:val="0068522D"/>
    <w:rsid w:val="006B49FA"/>
    <w:rsid w:val="006D4D02"/>
    <w:rsid w:val="006E1099"/>
    <w:rsid w:val="006E605B"/>
    <w:rsid w:val="00742881"/>
    <w:rsid w:val="00787C27"/>
    <w:rsid w:val="007C1F3D"/>
    <w:rsid w:val="007D7416"/>
    <w:rsid w:val="0080048E"/>
    <w:rsid w:val="00871367"/>
    <w:rsid w:val="00900699"/>
    <w:rsid w:val="00926DC6"/>
    <w:rsid w:val="00963FFC"/>
    <w:rsid w:val="00993520"/>
    <w:rsid w:val="009E148C"/>
    <w:rsid w:val="009E4D2B"/>
    <w:rsid w:val="00A00E3B"/>
    <w:rsid w:val="00A37AF7"/>
    <w:rsid w:val="00A43218"/>
    <w:rsid w:val="00A57B56"/>
    <w:rsid w:val="00A72A61"/>
    <w:rsid w:val="00A83F04"/>
    <w:rsid w:val="00A842D1"/>
    <w:rsid w:val="00AA1F4C"/>
    <w:rsid w:val="00AF3084"/>
    <w:rsid w:val="00B230C8"/>
    <w:rsid w:val="00B25518"/>
    <w:rsid w:val="00B36C8A"/>
    <w:rsid w:val="00B74ABA"/>
    <w:rsid w:val="00B93295"/>
    <w:rsid w:val="00B96F47"/>
    <w:rsid w:val="00B972DA"/>
    <w:rsid w:val="00BA1E86"/>
    <w:rsid w:val="00BA1F23"/>
    <w:rsid w:val="00BB517F"/>
    <w:rsid w:val="00C26519"/>
    <w:rsid w:val="00C3577D"/>
    <w:rsid w:val="00C51FBB"/>
    <w:rsid w:val="00CC223B"/>
    <w:rsid w:val="00CC7FA1"/>
    <w:rsid w:val="00D005B4"/>
    <w:rsid w:val="00D83860"/>
    <w:rsid w:val="00DA3CE3"/>
    <w:rsid w:val="00DC32B4"/>
    <w:rsid w:val="00E15B0D"/>
    <w:rsid w:val="00E24D17"/>
    <w:rsid w:val="00E252AF"/>
    <w:rsid w:val="00E26388"/>
    <w:rsid w:val="00EC0C4B"/>
    <w:rsid w:val="00EC1510"/>
    <w:rsid w:val="00EC2D94"/>
    <w:rsid w:val="00EC5A3B"/>
    <w:rsid w:val="00F17907"/>
    <w:rsid w:val="00F443FD"/>
    <w:rsid w:val="00F52394"/>
    <w:rsid w:val="00F67167"/>
    <w:rsid w:val="00F931D5"/>
    <w:rsid w:val="00FE086E"/>
    <w:rsid w:val="0D764E95"/>
    <w:rsid w:val="0FAE6C29"/>
    <w:rsid w:val="18483323"/>
    <w:rsid w:val="224E76D8"/>
    <w:rsid w:val="35B93CB4"/>
    <w:rsid w:val="3E8E429E"/>
    <w:rsid w:val="3FB1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字符"/>
    <w:basedOn w:val="6"/>
    <w:link w:val="2"/>
    <w:qFormat/>
    <w:uiPriority w:val="0"/>
    <w:rPr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Users\qiduanyang\Library\Group%20Containers\UBF8T346G9.Office\User%20Content.localized\Templates.localized\&#25991;&#31295;(&#19977;&#21495;&#23383;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文稿(三号字).dotx</Template>
  <Pages>1</Pages>
  <Words>312</Words>
  <Characters>315</Characters>
  <Lines>2</Lines>
  <Paragraphs>1</Paragraphs>
  <TotalTime>17</TotalTime>
  <ScaleCrop>false</ScaleCrop>
  <LinksUpToDate>false</LinksUpToDate>
  <CharactersWithSpaces>330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2025-07-31T02:20:00Z</dcterms:created>
  <dc:creator>祁端阳</dc:creator>
  <cp:lastModifiedBy>All Pass!</cp:lastModifiedBy>
  <dcterms:modified xsi:type="dcterms:W3CDTF">2026-05-22T05:46:44Z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eyJoZGlkIjoiYjhjNmYyODM5NDgwYzlmODRlMGFmYjBkMTgwMWJkZmYiLCJ1c2VySWQiOiIyMDMwNzUxMjAifQ==</vt:lpwstr>
  </property>
  <property fmtid="{D5CDD505-2E9C-101B-9397-08002B2CF9AE}" pid="4" name="ICV">
    <vt:lpwstr>2B657E53E42C4675AE8ABD46359BEE34_12</vt:lpwstr>
  </property>
</Properties>
</file>