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D6C7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大连医科大学附属第一医院</w:t>
      </w:r>
    </w:p>
    <w:p w14:paraId="2C8DE524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公开招聘应聘人员承诺书</w:t>
      </w:r>
    </w:p>
    <w:p w14:paraId="66E08398">
      <w:pPr>
        <w:rPr>
          <w:rFonts w:ascii="仿宋" w:hAnsi="仿宋" w:eastAsia="仿宋"/>
          <w:sz w:val="32"/>
          <w:szCs w:val="32"/>
        </w:rPr>
      </w:pPr>
    </w:p>
    <w:tbl>
      <w:tblPr>
        <w:tblStyle w:val="4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778"/>
        <w:gridCol w:w="2454"/>
        <w:gridCol w:w="3098"/>
      </w:tblGrid>
      <w:tr w14:paraId="6E77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Merge w:val="restart"/>
            <w:noWrap w:val="0"/>
            <w:vAlign w:val="center"/>
          </w:tcPr>
          <w:p w14:paraId="322C2F9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导师以及亲属关系就职于大连医科大学附属第一医院情况</w:t>
            </w:r>
          </w:p>
        </w:tc>
        <w:tc>
          <w:tcPr>
            <w:tcW w:w="1778" w:type="dxa"/>
            <w:noWrap w:val="0"/>
            <w:vAlign w:val="center"/>
          </w:tcPr>
          <w:p w14:paraId="297F8BE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54" w:type="dxa"/>
            <w:noWrap w:val="0"/>
            <w:vAlign w:val="center"/>
          </w:tcPr>
          <w:p w14:paraId="42D74BD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3098" w:type="dxa"/>
            <w:noWrap w:val="0"/>
            <w:vAlign w:val="center"/>
          </w:tcPr>
          <w:p w14:paraId="01EFDC5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所在部门及职务</w:t>
            </w:r>
          </w:p>
        </w:tc>
      </w:tr>
      <w:tr w14:paraId="0349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Merge w:val="continue"/>
            <w:noWrap w:val="0"/>
            <w:vAlign w:val="center"/>
          </w:tcPr>
          <w:p w14:paraId="34FFF8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4E7F93F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2C55E488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1823822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AD0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Merge w:val="continue"/>
            <w:noWrap w:val="0"/>
            <w:vAlign w:val="center"/>
          </w:tcPr>
          <w:p w14:paraId="5253EA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47AC9EA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5123FF7F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3DD2577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7B9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Merge w:val="continue"/>
            <w:noWrap w:val="0"/>
            <w:vAlign w:val="center"/>
          </w:tcPr>
          <w:p w14:paraId="393C50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2FAF088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3A1E0719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3B0C88A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664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vMerge w:val="continue"/>
            <w:noWrap w:val="0"/>
            <w:vAlign w:val="center"/>
          </w:tcPr>
          <w:p w14:paraId="481374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1E38FB8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298CA838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656DA79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123A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导师关系包括硕士导师、博士导师和博士后导师。</w:t>
      </w:r>
    </w:p>
    <w:p w14:paraId="0DFE7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亲属关系是指：</w:t>
      </w:r>
      <w:r>
        <w:rPr>
          <w:rFonts w:hint="eastAsia" w:ascii="仿宋" w:hAnsi="仿宋" w:eastAsia="仿宋"/>
          <w:sz w:val="28"/>
          <w:szCs w:val="28"/>
        </w:rPr>
        <w:t>（一）夫妻关系；（二）直系血亲关系，包括祖父母、外祖父母、父母、子女、孙子女、外孙子女；（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三）三代以内旁系血亲关系，包括叔伯姑舅姨、兄弟姐妹、堂兄弟姐妹、表兄弟姐妹、侄子女、甥子女；（四）近姻亲关系，包括配偶的父母、配偶的兄弟姐妹及其配偶、子女的配偶及子女配偶的父母、三代以内旁系血亲的配偶；（五）其他亲属关系，包括养父母子女、形成抚养关系的继父母子女及由此形成的直系血亲、三代以内旁系血亲和近姻亲关系。</w:t>
      </w:r>
    </w:p>
    <w:p w14:paraId="54616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本人承诺：报名参加大连医科大学附属第一医院公开招聘所提供的材料，内容真实，绝无弄虚作假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或刻意隐瞒</w:t>
      </w:r>
      <w:r>
        <w:rPr>
          <w:rFonts w:hint="eastAsia" w:ascii="仿宋" w:hAnsi="仿宋" w:eastAsia="仿宋"/>
          <w:sz w:val="28"/>
          <w:szCs w:val="28"/>
        </w:rPr>
        <w:t>；保证参加大连医科大学附属第一医院公开招聘，做到诚实守信，公平竞争，绝无贿赂行为。</w:t>
      </w:r>
    </w:p>
    <w:p w14:paraId="27A5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如有违背上述承诺，本人愿受取消应聘资格处分，若已被聘用，愿受解聘处分。</w:t>
      </w:r>
    </w:p>
    <w:p w14:paraId="3805E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40" w:firstLineChars="1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（签名）</w:t>
      </w:r>
    </w:p>
    <w:p w14:paraId="7E742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20" w:firstLineChars="1900"/>
        <w:textAlignment w:val="auto"/>
        <w:rPr>
          <w:rFonts w:ascii="仿宋" w:hAnsi="仿宋" w:eastAsia="仿宋"/>
          <w:sz w:val="28"/>
          <w:szCs w:val="28"/>
        </w:rPr>
      </w:pPr>
    </w:p>
    <w:p w14:paraId="4421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40" w:firstLineChars="15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922F24-F9D7-4A8F-A987-7BA9B5A3DF1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4702CEE-A514-44C9-BD3F-4683B86C70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6DA2615-6E60-4E57-948C-4BD1BFF29BF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EDE"/>
    <w:rsid w:val="000B1E2B"/>
    <w:rsid w:val="001575D4"/>
    <w:rsid w:val="002329EB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D22C65"/>
    <w:rsid w:val="00D92C04"/>
    <w:rsid w:val="00DE0250"/>
    <w:rsid w:val="00E16586"/>
    <w:rsid w:val="02746C82"/>
    <w:rsid w:val="120A18BE"/>
    <w:rsid w:val="15D76E29"/>
    <w:rsid w:val="1F2D1F4E"/>
    <w:rsid w:val="29A96EB8"/>
    <w:rsid w:val="2E936990"/>
    <w:rsid w:val="37072A3A"/>
    <w:rsid w:val="55404917"/>
    <w:rsid w:val="5D1D22C5"/>
    <w:rsid w:val="5D997B9D"/>
    <w:rsid w:val="79F8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427</Words>
  <Characters>427</Characters>
  <Lines>0</Lines>
  <Paragraphs>0</Paragraphs>
  <TotalTime>6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2018-04-24T03:42:00Z</dcterms:created>
  <dc:creator>ZY</dc:creator>
  <cp:lastModifiedBy>Lion</cp:lastModifiedBy>
  <dcterms:modified xsi:type="dcterms:W3CDTF">2026-06-16T00:10:25Z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eyJoZGlkIjoiNDgzNmM5MWYyMjNjMmI4ZmI1MzI1ZWFkMDZhMzcxYjkiLCJ1c2VySWQiOiIyODA2MzM0NDYifQ==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4D8C8E01920B4E1781772ACE0A4E5376_12</vt:lpwstr>
  </property>
</Properties>
</file>