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45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 w14:paraId="59869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theme="minorBidi"/>
          <w:color w:val="auto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theme="minorBidi"/>
          <w:color w:val="auto"/>
          <w:sz w:val="40"/>
          <w:szCs w:val="40"/>
          <w:lang w:val="en-US" w:eastAsia="zh-CN"/>
        </w:rPr>
        <w:t>简阳市</w:t>
      </w:r>
      <w:r>
        <w:rPr>
          <w:rFonts w:hint="eastAsia" w:eastAsia="方正小标宋简体" w:cstheme="minorBidi"/>
          <w:color w:val="auto"/>
          <w:sz w:val="40"/>
          <w:szCs w:val="40"/>
          <w:lang w:val="en-US" w:eastAsia="zh-CN"/>
        </w:rPr>
        <w:t>中医医院</w:t>
      </w:r>
      <w:r>
        <w:rPr>
          <w:rFonts w:hint="eastAsia" w:ascii="Times New Roman" w:hAnsi="Times New Roman" w:eastAsia="方正小标宋简体" w:cstheme="minorBidi"/>
          <w:color w:val="auto"/>
          <w:sz w:val="40"/>
          <w:szCs w:val="40"/>
          <w:lang w:val="en-US" w:eastAsia="zh-CN"/>
        </w:rPr>
        <w:t>招聘编外人员岗位表</w:t>
      </w:r>
    </w:p>
    <w:tbl>
      <w:tblPr>
        <w:tblStyle w:val="8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734"/>
        <w:gridCol w:w="1173"/>
        <w:gridCol w:w="1145"/>
        <w:gridCol w:w="791"/>
        <w:gridCol w:w="1227"/>
        <w:gridCol w:w="1227"/>
        <w:gridCol w:w="2128"/>
        <w:gridCol w:w="2316"/>
        <w:gridCol w:w="930"/>
      </w:tblGrid>
      <w:tr w14:paraId="7F7F6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tblHeader/>
          <w:jc w:val="center"/>
        </w:trPr>
        <w:tc>
          <w:tcPr>
            <w:tcW w:w="1471" w:type="dxa"/>
            <w:vMerge w:val="restart"/>
            <w:vAlign w:val="center"/>
          </w:tcPr>
          <w:p w14:paraId="6857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color w:val="auto"/>
                <w:sz w:val="22"/>
                <w:szCs w:val="22"/>
                <w:lang w:val="en-US" w:eastAsia="zh-CN"/>
              </w:rPr>
            </w:pPr>
            <w:bookmarkStart w:id="0" w:name="OLE_LINK1" w:colFirst="0" w:colLast="11"/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34" w:type="dxa"/>
            <w:vMerge w:val="restart"/>
            <w:vAlign w:val="center"/>
          </w:tcPr>
          <w:p w14:paraId="73C2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73" w:type="dxa"/>
            <w:vMerge w:val="restart"/>
            <w:vAlign w:val="center"/>
          </w:tcPr>
          <w:p w14:paraId="4240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145" w:type="dxa"/>
            <w:vMerge w:val="restart"/>
            <w:vAlign w:val="center"/>
          </w:tcPr>
          <w:p w14:paraId="53B3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791" w:type="dxa"/>
            <w:vMerge w:val="restart"/>
            <w:vAlign w:val="center"/>
          </w:tcPr>
          <w:p w14:paraId="657B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 w14:paraId="7346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  <w:p w14:paraId="0497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（新增）</w:t>
            </w:r>
          </w:p>
        </w:tc>
        <w:tc>
          <w:tcPr>
            <w:tcW w:w="6898" w:type="dxa"/>
            <w:gridSpan w:val="4"/>
            <w:vAlign w:val="center"/>
          </w:tcPr>
          <w:p w14:paraId="27F3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930" w:type="dxa"/>
            <w:vMerge w:val="restart"/>
            <w:vAlign w:val="center"/>
          </w:tcPr>
          <w:p w14:paraId="546F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888C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1471" w:type="dxa"/>
            <w:vMerge w:val="continue"/>
            <w:vAlign w:val="center"/>
          </w:tcPr>
          <w:p w14:paraId="5B9C9937">
            <w:pPr>
              <w:jc w:val="center"/>
              <w:rPr>
                <w:rFonts w:hint="eastAsia" w:ascii="Times New Roman" w:hAnsi="Times New Roman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7F278702">
            <w:pPr>
              <w:jc w:val="center"/>
              <w:rPr>
                <w:rFonts w:hint="eastAsia" w:ascii="Times New Roman" w:hAnsi="Times New Roman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73" w:type="dxa"/>
            <w:vMerge w:val="continue"/>
            <w:vAlign w:val="center"/>
          </w:tcPr>
          <w:p w14:paraId="7DF30E61">
            <w:pPr>
              <w:jc w:val="center"/>
              <w:rPr>
                <w:rFonts w:hint="eastAsia" w:ascii="Times New Roman" w:hAnsi="Times New Roman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45" w:type="dxa"/>
            <w:vMerge w:val="continue"/>
            <w:vAlign w:val="center"/>
          </w:tcPr>
          <w:p w14:paraId="514701FF">
            <w:pPr>
              <w:jc w:val="center"/>
              <w:rPr>
                <w:rFonts w:hint="eastAsia" w:ascii="Times New Roman" w:hAnsi="Times New Roman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1" w:type="dxa"/>
            <w:vMerge w:val="continue"/>
            <w:vAlign w:val="center"/>
          </w:tcPr>
          <w:p w14:paraId="50238A80">
            <w:pPr>
              <w:jc w:val="center"/>
              <w:rPr>
                <w:rFonts w:hint="eastAsia" w:ascii="Times New Roman" w:hAnsi="Times New Roman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4C70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27" w:type="dxa"/>
            <w:vAlign w:val="center"/>
          </w:tcPr>
          <w:p w14:paraId="694F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128" w:type="dxa"/>
            <w:vAlign w:val="center"/>
          </w:tcPr>
          <w:p w14:paraId="1D64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2316" w:type="dxa"/>
            <w:vAlign w:val="center"/>
          </w:tcPr>
          <w:p w14:paraId="715F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30" w:type="dxa"/>
            <w:vMerge w:val="continue"/>
            <w:vAlign w:val="center"/>
          </w:tcPr>
          <w:p w14:paraId="2F6E40F5">
            <w:pPr>
              <w:jc w:val="center"/>
              <w:rPr>
                <w:rFonts w:hint="eastAsia" w:ascii="Times New Roman" w:hAnsi="Times New Roman" w:eastAsia="黑体"/>
                <w:color w:val="auto"/>
                <w:sz w:val="16"/>
                <w:szCs w:val="16"/>
                <w:lang w:val="en-US" w:eastAsia="zh-CN"/>
              </w:rPr>
            </w:pPr>
          </w:p>
        </w:tc>
      </w:tr>
      <w:tr w14:paraId="60174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471" w:type="dxa"/>
            <w:vAlign w:val="center"/>
          </w:tcPr>
          <w:p w14:paraId="37BE8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20241110</w:t>
            </w:r>
          </w:p>
        </w:tc>
        <w:tc>
          <w:tcPr>
            <w:tcW w:w="1734" w:type="dxa"/>
            <w:vAlign w:val="center"/>
          </w:tcPr>
          <w:p w14:paraId="155BF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临床护理人员</w:t>
            </w:r>
          </w:p>
        </w:tc>
        <w:tc>
          <w:tcPr>
            <w:tcW w:w="1173" w:type="dxa"/>
            <w:vAlign w:val="center"/>
          </w:tcPr>
          <w:p w14:paraId="2DF55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专业技术</w:t>
            </w:r>
          </w:p>
        </w:tc>
        <w:tc>
          <w:tcPr>
            <w:tcW w:w="1145" w:type="dxa"/>
            <w:vAlign w:val="center"/>
          </w:tcPr>
          <w:p w14:paraId="1CB00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从事护理工作</w:t>
            </w:r>
          </w:p>
        </w:tc>
        <w:tc>
          <w:tcPr>
            <w:tcW w:w="791" w:type="dxa"/>
            <w:vAlign w:val="center"/>
          </w:tcPr>
          <w:p w14:paraId="7B970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27" w:type="dxa"/>
            <w:vAlign w:val="center"/>
          </w:tcPr>
          <w:p w14:paraId="462BC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本科及以上学历</w:t>
            </w:r>
          </w:p>
        </w:tc>
        <w:tc>
          <w:tcPr>
            <w:tcW w:w="1227" w:type="dxa"/>
            <w:vAlign w:val="center"/>
          </w:tcPr>
          <w:p w14:paraId="18359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学历相对应学位</w:t>
            </w:r>
          </w:p>
        </w:tc>
        <w:tc>
          <w:tcPr>
            <w:tcW w:w="2128" w:type="dxa"/>
            <w:vAlign w:val="center"/>
          </w:tcPr>
          <w:p w14:paraId="04372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本  科：护理学</w:t>
            </w:r>
          </w:p>
          <w:p w14:paraId="64B5E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研究生：护理、护理学</w:t>
            </w:r>
          </w:p>
        </w:tc>
        <w:tc>
          <w:tcPr>
            <w:tcW w:w="2316" w:type="dxa"/>
            <w:vAlign w:val="center"/>
          </w:tcPr>
          <w:p w14:paraId="00AB2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1.30周岁及以下；</w:t>
            </w:r>
          </w:p>
          <w:p w14:paraId="0ECBF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2.取得护士执业资格证书。</w:t>
            </w:r>
          </w:p>
        </w:tc>
        <w:tc>
          <w:tcPr>
            <w:tcW w:w="930" w:type="dxa"/>
            <w:vAlign w:val="center"/>
          </w:tcPr>
          <w:p w14:paraId="037F7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677EC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471" w:type="dxa"/>
            <w:vAlign w:val="center"/>
          </w:tcPr>
          <w:p w14:paraId="6C98D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20241111</w:t>
            </w:r>
          </w:p>
        </w:tc>
        <w:tc>
          <w:tcPr>
            <w:tcW w:w="1734" w:type="dxa"/>
            <w:vAlign w:val="center"/>
          </w:tcPr>
          <w:p w14:paraId="5B1DD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固定绩效护理人员</w:t>
            </w:r>
          </w:p>
        </w:tc>
        <w:tc>
          <w:tcPr>
            <w:tcW w:w="1173" w:type="dxa"/>
            <w:vAlign w:val="center"/>
          </w:tcPr>
          <w:p w14:paraId="32175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专业技术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1D2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从事门诊导诊、报告录入等工作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9442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0C9A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大专及以上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2873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A512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专  科：护理、护理学</w:t>
            </w:r>
          </w:p>
          <w:p w14:paraId="098F5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本  科：护理学</w:t>
            </w:r>
          </w:p>
          <w:p w14:paraId="14206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研究生：护理、护理学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4421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1.30周岁及以下；</w:t>
            </w:r>
          </w:p>
          <w:p w14:paraId="4184C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黑体" w:hAnsi="黑体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  <w:t>2.取得护士执业资格证书。</w:t>
            </w:r>
          </w:p>
        </w:tc>
        <w:tc>
          <w:tcPr>
            <w:tcW w:w="930" w:type="dxa"/>
            <w:vAlign w:val="center"/>
          </w:tcPr>
          <w:p w14:paraId="76616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</w:tr>
      <w:bookmarkEnd w:id="0"/>
    </w:tbl>
    <w:p w14:paraId="6ACA2D9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440" w:left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sectPr>
          <w:pgSz w:w="16838" w:h="11906" w:orient="landscape"/>
          <w:pgMar w:top="1440" w:right="1406" w:bottom="1440" w:left="1406" w:header="851" w:footer="992" w:gutter="0"/>
          <w:cols w:space="0" w:num="1"/>
          <w:rtlGutter w:val="0"/>
          <w:docGrid w:type="linesAndChars" w:linePitch="319" w:charSpace="0"/>
        </w:sectPr>
      </w:pPr>
      <w:bookmarkStart w:id="1" w:name="_GoBack"/>
      <w:bookmarkEnd w:id="1"/>
    </w:p>
    <w:p w14:paraId="178AD7F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UxMjQ1OTQxMTVhNjQxNjkxZTk5MDhmZDJkNGE2YzAifQ=="/>
  </w:docVars>
  <w:rsids>
    <w:rsidRoot w:val="30EE6E16"/>
    <w:rsid w:val="002C66A8"/>
    <w:rsid w:val="004B7A09"/>
    <w:rsid w:val="00B8089D"/>
    <w:rsid w:val="00DF3660"/>
    <w:rsid w:val="00E4589A"/>
    <w:rsid w:val="013F453D"/>
    <w:rsid w:val="01804A4C"/>
    <w:rsid w:val="01DE04EA"/>
    <w:rsid w:val="02365342"/>
    <w:rsid w:val="02714632"/>
    <w:rsid w:val="033B78B3"/>
    <w:rsid w:val="034E53B5"/>
    <w:rsid w:val="039F2B36"/>
    <w:rsid w:val="042B5143"/>
    <w:rsid w:val="04AF0CFB"/>
    <w:rsid w:val="06182FAE"/>
    <w:rsid w:val="06ED7EC5"/>
    <w:rsid w:val="07A229F3"/>
    <w:rsid w:val="07E47E2B"/>
    <w:rsid w:val="08287382"/>
    <w:rsid w:val="08B3247E"/>
    <w:rsid w:val="08BB0627"/>
    <w:rsid w:val="092B5DEE"/>
    <w:rsid w:val="092E5531"/>
    <w:rsid w:val="09EB593E"/>
    <w:rsid w:val="0A956B18"/>
    <w:rsid w:val="0AEB25A3"/>
    <w:rsid w:val="0BC54D74"/>
    <w:rsid w:val="0C232DA5"/>
    <w:rsid w:val="0C664D9B"/>
    <w:rsid w:val="0D3A1C0F"/>
    <w:rsid w:val="0D835BE2"/>
    <w:rsid w:val="0DB86E01"/>
    <w:rsid w:val="0E106FB2"/>
    <w:rsid w:val="0F19443C"/>
    <w:rsid w:val="0F7B6380"/>
    <w:rsid w:val="0F974F60"/>
    <w:rsid w:val="0FAF7D30"/>
    <w:rsid w:val="0FBE3040"/>
    <w:rsid w:val="1015188A"/>
    <w:rsid w:val="10F62635"/>
    <w:rsid w:val="118977B9"/>
    <w:rsid w:val="1227794A"/>
    <w:rsid w:val="12825933"/>
    <w:rsid w:val="135D59A8"/>
    <w:rsid w:val="140D6619"/>
    <w:rsid w:val="14471D23"/>
    <w:rsid w:val="14920056"/>
    <w:rsid w:val="151201E6"/>
    <w:rsid w:val="15450384"/>
    <w:rsid w:val="15487CC5"/>
    <w:rsid w:val="15AB712B"/>
    <w:rsid w:val="16236E83"/>
    <w:rsid w:val="164F7263"/>
    <w:rsid w:val="16E23EF1"/>
    <w:rsid w:val="177F74C6"/>
    <w:rsid w:val="17E832E6"/>
    <w:rsid w:val="181F41BD"/>
    <w:rsid w:val="191B1FC5"/>
    <w:rsid w:val="19512D91"/>
    <w:rsid w:val="19D6577E"/>
    <w:rsid w:val="1A364D40"/>
    <w:rsid w:val="1A98196D"/>
    <w:rsid w:val="1AAF522A"/>
    <w:rsid w:val="1AE766FE"/>
    <w:rsid w:val="1AFF1085"/>
    <w:rsid w:val="1B067919"/>
    <w:rsid w:val="1B2C1A10"/>
    <w:rsid w:val="1B4862EF"/>
    <w:rsid w:val="1B4A1EFB"/>
    <w:rsid w:val="1B527002"/>
    <w:rsid w:val="1BE55780"/>
    <w:rsid w:val="1C0C71B1"/>
    <w:rsid w:val="1C2F01D2"/>
    <w:rsid w:val="1C3D736A"/>
    <w:rsid w:val="1C6161CD"/>
    <w:rsid w:val="1C8B61E7"/>
    <w:rsid w:val="1D203C7F"/>
    <w:rsid w:val="1D584D98"/>
    <w:rsid w:val="1D706270"/>
    <w:rsid w:val="1E0964A9"/>
    <w:rsid w:val="1EC67E78"/>
    <w:rsid w:val="1FE90BA3"/>
    <w:rsid w:val="1FF17C28"/>
    <w:rsid w:val="20227DB9"/>
    <w:rsid w:val="20BA6D4F"/>
    <w:rsid w:val="2111387D"/>
    <w:rsid w:val="2180763C"/>
    <w:rsid w:val="224E366C"/>
    <w:rsid w:val="23307B9E"/>
    <w:rsid w:val="23427969"/>
    <w:rsid w:val="2369163A"/>
    <w:rsid w:val="240D3AC6"/>
    <w:rsid w:val="25334977"/>
    <w:rsid w:val="2654713C"/>
    <w:rsid w:val="267238FD"/>
    <w:rsid w:val="267D6695"/>
    <w:rsid w:val="26C2083D"/>
    <w:rsid w:val="26EF6C67"/>
    <w:rsid w:val="27B65DA8"/>
    <w:rsid w:val="27F0777C"/>
    <w:rsid w:val="280E7CCE"/>
    <w:rsid w:val="28425F60"/>
    <w:rsid w:val="28873C51"/>
    <w:rsid w:val="28D73A35"/>
    <w:rsid w:val="29F169E2"/>
    <w:rsid w:val="2A030D08"/>
    <w:rsid w:val="2B2A62ED"/>
    <w:rsid w:val="2BB65A0F"/>
    <w:rsid w:val="2BD1105A"/>
    <w:rsid w:val="2C4B02AA"/>
    <w:rsid w:val="2C9568C7"/>
    <w:rsid w:val="2CA56848"/>
    <w:rsid w:val="2CEB11E5"/>
    <w:rsid w:val="2D024C56"/>
    <w:rsid w:val="2D142369"/>
    <w:rsid w:val="2D26719F"/>
    <w:rsid w:val="2D631675"/>
    <w:rsid w:val="2E8431AA"/>
    <w:rsid w:val="2F52104C"/>
    <w:rsid w:val="2F841C0C"/>
    <w:rsid w:val="300E6D05"/>
    <w:rsid w:val="304C47F8"/>
    <w:rsid w:val="309D32FA"/>
    <w:rsid w:val="30DA11D4"/>
    <w:rsid w:val="30EE6E16"/>
    <w:rsid w:val="316B30A4"/>
    <w:rsid w:val="318A0523"/>
    <w:rsid w:val="318B0720"/>
    <w:rsid w:val="32420450"/>
    <w:rsid w:val="32495786"/>
    <w:rsid w:val="32EF0247"/>
    <w:rsid w:val="33296269"/>
    <w:rsid w:val="34306906"/>
    <w:rsid w:val="34394463"/>
    <w:rsid w:val="34644742"/>
    <w:rsid w:val="34DE2826"/>
    <w:rsid w:val="34E40873"/>
    <w:rsid w:val="353C420B"/>
    <w:rsid w:val="355F5C0B"/>
    <w:rsid w:val="35671DFA"/>
    <w:rsid w:val="35A3472F"/>
    <w:rsid w:val="35C00C44"/>
    <w:rsid w:val="361B5CE0"/>
    <w:rsid w:val="364878AA"/>
    <w:rsid w:val="36666399"/>
    <w:rsid w:val="3701213F"/>
    <w:rsid w:val="37217B5C"/>
    <w:rsid w:val="37234BAD"/>
    <w:rsid w:val="37DB445B"/>
    <w:rsid w:val="38033E5C"/>
    <w:rsid w:val="38137C9C"/>
    <w:rsid w:val="382E4FB0"/>
    <w:rsid w:val="3879337D"/>
    <w:rsid w:val="389B35E3"/>
    <w:rsid w:val="38B21944"/>
    <w:rsid w:val="38D27FAD"/>
    <w:rsid w:val="38D54D0D"/>
    <w:rsid w:val="396C6330"/>
    <w:rsid w:val="396D2415"/>
    <w:rsid w:val="3A3C2EFF"/>
    <w:rsid w:val="3AC80F1F"/>
    <w:rsid w:val="3B0C28D2"/>
    <w:rsid w:val="3B620744"/>
    <w:rsid w:val="3B8F42C8"/>
    <w:rsid w:val="3BC84343"/>
    <w:rsid w:val="3C617A64"/>
    <w:rsid w:val="3C9422BB"/>
    <w:rsid w:val="3DB35074"/>
    <w:rsid w:val="3DEE2898"/>
    <w:rsid w:val="3E5A69E1"/>
    <w:rsid w:val="3E5F2AF3"/>
    <w:rsid w:val="3E8956DF"/>
    <w:rsid w:val="3EAC3417"/>
    <w:rsid w:val="3FD87A2A"/>
    <w:rsid w:val="40BB3654"/>
    <w:rsid w:val="40FA5122"/>
    <w:rsid w:val="412451C6"/>
    <w:rsid w:val="41EA032F"/>
    <w:rsid w:val="42F31030"/>
    <w:rsid w:val="438356FB"/>
    <w:rsid w:val="43C35FCA"/>
    <w:rsid w:val="44281D82"/>
    <w:rsid w:val="45120DC1"/>
    <w:rsid w:val="454F5F75"/>
    <w:rsid w:val="4551048E"/>
    <w:rsid w:val="45981C15"/>
    <w:rsid w:val="45D65236"/>
    <w:rsid w:val="461C0A7E"/>
    <w:rsid w:val="46846C77"/>
    <w:rsid w:val="46A43A55"/>
    <w:rsid w:val="46A84B87"/>
    <w:rsid w:val="46A936CA"/>
    <w:rsid w:val="47143A62"/>
    <w:rsid w:val="471A6F42"/>
    <w:rsid w:val="4744401C"/>
    <w:rsid w:val="475F20AA"/>
    <w:rsid w:val="47A619B8"/>
    <w:rsid w:val="47B911A1"/>
    <w:rsid w:val="47D613CB"/>
    <w:rsid w:val="48BF737A"/>
    <w:rsid w:val="48CD49F2"/>
    <w:rsid w:val="4997543C"/>
    <w:rsid w:val="4A546448"/>
    <w:rsid w:val="4AB7125D"/>
    <w:rsid w:val="4B1404D8"/>
    <w:rsid w:val="4B23750C"/>
    <w:rsid w:val="4BA3139C"/>
    <w:rsid w:val="4C4A3E1F"/>
    <w:rsid w:val="4C5229DD"/>
    <w:rsid w:val="4CF44B79"/>
    <w:rsid w:val="4D551F6C"/>
    <w:rsid w:val="4D6E34CC"/>
    <w:rsid w:val="4E042296"/>
    <w:rsid w:val="4E5C38F4"/>
    <w:rsid w:val="4EA15A61"/>
    <w:rsid w:val="4EA873F1"/>
    <w:rsid w:val="4F3E697A"/>
    <w:rsid w:val="4FA462B5"/>
    <w:rsid w:val="50091B38"/>
    <w:rsid w:val="50172394"/>
    <w:rsid w:val="502A59CB"/>
    <w:rsid w:val="504868AD"/>
    <w:rsid w:val="50CC06E1"/>
    <w:rsid w:val="50EE4AFC"/>
    <w:rsid w:val="514843D3"/>
    <w:rsid w:val="514E2508"/>
    <w:rsid w:val="51546EC0"/>
    <w:rsid w:val="517D62BC"/>
    <w:rsid w:val="51945A42"/>
    <w:rsid w:val="520E3C68"/>
    <w:rsid w:val="521D3F02"/>
    <w:rsid w:val="52680FB1"/>
    <w:rsid w:val="52A421FA"/>
    <w:rsid w:val="52DC50CB"/>
    <w:rsid w:val="53416AD1"/>
    <w:rsid w:val="538571DF"/>
    <w:rsid w:val="544E259A"/>
    <w:rsid w:val="547C3986"/>
    <w:rsid w:val="548E51B5"/>
    <w:rsid w:val="549C30AA"/>
    <w:rsid w:val="54B3775F"/>
    <w:rsid w:val="54C75DF6"/>
    <w:rsid w:val="54FD1D3C"/>
    <w:rsid w:val="55D6422B"/>
    <w:rsid w:val="565A0171"/>
    <w:rsid w:val="56A4422E"/>
    <w:rsid w:val="56E00127"/>
    <w:rsid w:val="57530534"/>
    <w:rsid w:val="57547BA2"/>
    <w:rsid w:val="57DA31FB"/>
    <w:rsid w:val="5805720D"/>
    <w:rsid w:val="587F24DD"/>
    <w:rsid w:val="592A0F27"/>
    <w:rsid w:val="596C39B6"/>
    <w:rsid w:val="59F72D64"/>
    <w:rsid w:val="5A211B3B"/>
    <w:rsid w:val="5A937BF2"/>
    <w:rsid w:val="5B704816"/>
    <w:rsid w:val="5B82356F"/>
    <w:rsid w:val="5BF02186"/>
    <w:rsid w:val="5C075EBC"/>
    <w:rsid w:val="5C552000"/>
    <w:rsid w:val="5C6C4A1C"/>
    <w:rsid w:val="5DBB50C4"/>
    <w:rsid w:val="5DF10CB3"/>
    <w:rsid w:val="5E1675B4"/>
    <w:rsid w:val="5E2D4DFF"/>
    <w:rsid w:val="5F202B0D"/>
    <w:rsid w:val="5F7B2756"/>
    <w:rsid w:val="5FBB48E9"/>
    <w:rsid w:val="60170F7B"/>
    <w:rsid w:val="607A3906"/>
    <w:rsid w:val="60C875A8"/>
    <w:rsid w:val="60D55E27"/>
    <w:rsid w:val="60F94409"/>
    <w:rsid w:val="61412574"/>
    <w:rsid w:val="61E323AE"/>
    <w:rsid w:val="62D9045B"/>
    <w:rsid w:val="631364FE"/>
    <w:rsid w:val="63CD5501"/>
    <w:rsid w:val="64716A2B"/>
    <w:rsid w:val="64805F1C"/>
    <w:rsid w:val="64E054D4"/>
    <w:rsid w:val="651E6BDA"/>
    <w:rsid w:val="6589339D"/>
    <w:rsid w:val="65921AA2"/>
    <w:rsid w:val="65C356C8"/>
    <w:rsid w:val="65FD4F52"/>
    <w:rsid w:val="668A4527"/>
    <w:rsid w:val="678676D2"/>
    <w:rsid w:val="67D53EC8"/>
    <w:rsid w:val="68006567"/>
    <w:rsid w:val="69D65C6C"/>
    <w:rsid w:val="69F65B9E"/>
    <w:rsid w:val="6A0B631E"/>
    <w:rsid w:val="6A114F5F"/>
    <w:rsid w:val="6A436578"/>
    <w:rsid w:val="6B44226A"/>
    <w:rsid w:val="6BDF6A14"/>
    <w:rsid w:val="6BFD08D4"/>
    <w:rsid w:val="6C0066D2"/>
    <w:rsid w:val="6C1C58ED"/>
    <w:rsid w:val="6C6F788B"/>
    <w:rsid w:val="6C750CC1"/>
    <w:rsid w:val="6D40088F"/>
    <w:rsid w:val="6D9E50F7"/>
    <w:rsid w:val="6F007FA5"/>
    <w:rsid w:val="6F141779"/>
    <w:rsid w:val="6F2416D2"/>
    <w:rsid w:val="6F335E6E"/>
    <w:rsid w:val="6FB53BC9"/>
    <w:rsid w:val="70253512"/>
    <w:rsid w:val="70A53CDD"/>
    <w:rsid w:val="719830A7"/>
    <w:rsid w:val="7243102E"/>
    <w:rsid w:val="72687BE1"/>
    <w:rsid w:val="72C812F5"/>
    <w:rsid w:val="736C5F04"/>
    <w:rsid w:val="73CE41AF"/>
    <w:rsid w:val="74540D1A"/>
    <w:rsid w:val="746262D7"/>
    <w:rsid w:val="74710408"/>
    <w:rsid w:val="74BE7D2B"/>
    <w:rsid w:val="750D5AE6"/>
    <w:rsid w:val="752C1E85"/>
    <w:rsid w:val="75617626"/>
    <w:rsid w:val="760E1D52"/>
    <w:rsid w:val="76576816"/>
    <w:rsid w:val="771B6C7F"/>
    <w:rsid w:val="77277BC3"/>
    <w:rsid w:val="775D6267"/>
    <w:rsid w:val="77787313"/>
    <w:rsid w:val="77AA12D5"/>
    <w:rsid w:val="77BF7838"/>
    <w:rsid w:val="77E20ABA"/>
    <w:rsid w:val="78870DAE"/>
    <w:rsid w:val="794F0B8A"/>
    <w:rsid w:val="795B2AA2"/>
    <w:rsid w:val="79DB1820"/>
    <w:rsid w:val="7A2379C7"/>
    <w:rsid w:val="7A271A2D"/>
    <w:rsid w:val="7AA27A95"/>
    <w:rsid w:val="7AF359FF"/>
    <w:rsid w:val="7B161EC8"/>
    <w:rsid w:val="7B946834"/>
    <w:rsid w:val="7BD20F83"/>
    <w:rsid w:val="7BE35432"/>
    <w:rsid w:val="7C0C73EE"/>
    <w:rsid w:val="7CE402CA"/>
    <w:rsid w:val="7CE46B76"/>
    <w:rsid w:val="7CFA7D74"/>
    <w:rsid w:val="7D0E2A5E"/>
    <w:rsid w:val="7D6274BB"/>
    <w:rsid w:val="7D7A33B3"/>
    <w:rsid w:val="7D7B62D7"/>
    <w:rsid w:val="7E2E6EE1"/>
    <w:rsid w:val="7E3C2AFA"/>
    <w:rsid w:val="7E6C2F10"/>
    <w:rsid w:val="7EE6161B"/>
    <w:rsid w:val="7F5C42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9"/>
    <w:qFormat/>
    <w:uiPriority w:val="0"/>
    <w:rPr>
      <w:rFonts w:hint="eastAsia" w:ascii="华文中宋" w:hAnsi="华文中宋" w:eastAsia="华文中宋" w:cs="华文中宋"/>
      <w:color w:val="000000"/>
      <w:sz w:val="21"/>
      <w:szCs w:val="21"/>
      <w:u w:val="none"/>
    </w:rPr>
  </w:style>
  <w:style w:type="paragraph" w:customStyle="1" w:styleId="14">
    <w:name w:val="章标题"/>
    <w:basedOn w:val="1"/>
    <w:next w:val="15"/>
    <w:qFormat/>
    <w:uiPriority w:val="99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  <w:szCs w:val="18"/>
    </w:rPr>
  </w:style>
  <w:style w:type="paragraph" w:customStyle="1" w:styleId="15">
    <w:name w:val="节标题"/>
    <w:basedOn w:val="1"/>
    <w:next w:val="1"/>
    <w:qFormat/>
    <w:uiPriority w:val="99"/>
    <w:pPr>
      <w:widowControl/>
      <w:spacing w:line="289" w:lineRule="atLeast"/>
      <w:jc w:val="center"/>
      <w:textAlignment w:val="baseline"/>
    </w:pPr>
    <w:rPr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013;&#21307;&#38498;\&#26700;&#38754;\&#31616;&#38451;&#24066;&#20013;&#21307;&#21307;&#38498;2020&#24180;1&#26376;&#20844;&#24320;&#25307;&#32856;&#32534;&#22806;&#24037;&#20316;&#20154;&#21592;&#20844;&#21578;&#65288;2019.12.26-2020.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简阳市中医医院2020年1月公开招聘编外工作人员公告（2019.12.26-2020.1</Template>
  <Pages>2</Pages>
  <Words>623</Words>
  <Characters>722</Characters>
  <Lines>15</Lines>
  <Paragraphs>4</Paragraphs>
  <TotalTime>5</TotalTime>
  <ScaleCrop>false</ScaleCrop>
  <LinksUpToDate>false</LinksUpToDate>
  <CharactersWithSpaces>840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2020-01-10T02:25:00Z</dcterms:created>
  <dc:creator>灬流氓兔丶</dc:creator>
  <cp:lastModifiedBy>莎莎傻傻傻莎莎</cp:lastModifiedBy>
  <cp:lastPrinted>2024-08-01T06:46:00Z</cp:lastPrinted>
  <dcterms:modified xsi:type="dcterms:W3CDTF">2024-10-25T07:49:16Z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29CF3D79732F4FC98F83D8C13EB19A42</vt:lpwstr>
  </property>
</Properties>
</file>